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2972" w14:textId="77777777" w:rsidR="00333C30" w:rsidRPr="00074CE7" w:rsidRDefault="00333C30" w:rsidP="007C24CF">
      <w:pPr>
        <w:rPr>
          <w:rFonts w:ascii="Arial" w:hAnsi="Arial" w:cs="Arial"/>
          <w:b/>
          <w:sz w:val="20"/>
        </w:rPr>
      </w:pPr>
    </w:p>
    <w:p w14:paraId="70BFF033" w14:textId="5D253FA6" w:rsidR="008F1ADB" w:rsidRPr="002D7319" w:rsidRDefault="002D7319" w:rsidP="007C24CF">
      <w:pPr>
        <w:jc w:val="center"/>
        <w:rPr>
          <w:rFonts w:ascii="Arial" w:hAnsi="Arial" w:cs="Arial"/>
          <w:b/>
          <w:sz w:val="28"/>
          <w:szCs w:val="28"/>
        </w:rPr>
      </w:pPr>
      <w:r w:rsidRPr="002D7319">
        <w:rPr>
          <w:rFonts w:ascii="Arial" w:hAnsi="Arial" w:cs="Arial"/>
          <w:b/>
          <w:sz w:val="28"/>
          <w:szCs w:val="28"/>
        </w:rPr>
        <w:t xml:space="preserve">Document title: </w:t>
      </w:r>
      <w:r w:rsidR="00E20476" w:rsidRPr="00E20476">
        <w:rPr>
          <w:rFonts w:ascii="Arial" w:hAnsi="Arial" w:cs="Arial"/>
          <w:b/>
          <w:bCs/>
          <w:sz w:val="28"/>
        </w:rPr>
        <w:t>Policy for the sustainable procurement, management, administration and disposal of medical gases within the hospital setting</w:t>
      </w:r>
      <w:r w:rsidR="00E20476" w:rsidRPr="00E20476">
        <w:rPr>
          <w:rFonts w:ascii="Arial" w:hAnsi="Arial" w:cs="Arial"/>
          <w:sz w:val="28"/>
        </w:rPr>
        <w:t xml:space="preserve"> </w:t>
      </w:r>
      <w:r w:rsidR="00E20476" w:rsidRPr="00E20476">
        <w:rPr>
          <w:rFonts w:ascii="Arial" w:hAnsi="Arial" w:cs="Arial"/>
          <w:b/>
          <w:bCs/>
          <w:sz w:val="28"/>
        </w:rPr>
        <w:t>to achieve decarbonisation</w:t>
      </w:r>
    </w:p>
    <w:p w14:paraId="0E6EC30D" w14:textId="3450C9EF" w:rsidR="006074D1" w:rsidRPr="002D7319" w:rsidRDefault="002D7319" w:rsidP="008F1ADB">
      <w:pPr>
        <w:jc w:val="center"/>
        <w:rPr>
          <w:rFonts w:ascii="Arial" w:hAnsi="Arial" w:cs="Arial"/>
          <w:b/>
          <w:sz w:val="28"/>
          <w:szCs w:val="28"/>
        </w:rPr>
      </w:pPr>
      <w:r w:rsidRPr="002D7319">
        <w:rPr>
          <w:rFonts w:ascii="Arial" w:hAnsi="Arial" w:cs="Arial"/>
          <w:b/>
          <w:sz w:val="28"/>
          <w:szCs w:val="28"/>
        </w:rPr>
        <w:t xml:space="preserve">Closing date: </w:t>
      </w:r>
      <w:r w:rsidR="00584850">
        <w:rPr>
          <w:rFonts w:ascii="Arial" w:hAnsi="Arial" w:cs="Arial"/>
          <w:b/>
          <w:sz w:val="28"/>
          <w:szCs w:val="28"/>
        </w:rPr>
        <w:t>14</w:t>
      </w:r>
      <w:r w:rsidR="00584850" w:rsidRPr="0058485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84850">
        <w:rPr>
          <w:rFonts w:ascii="Arial" w:hAnsi="Arial" w:cs="Arial"/>
          <w:b/>
          <w:sz w:val="28"/>
          <w:szCs w:val="28"/>
        </w:rPr>
        <w:t xml:space="preserve"> February 2025</w:t>
      </w:r>
    </w:p>
    <w:p w14:paraId="4A3D7A33" w14:textId="77777777" w:rsidR="00333C30" w:rsidRPr="00074CE7" w:rsidRDefault="00333C30" w:rsidP="00A17C67">
      <w:pPr>
        <w:rPr>
          <w:rFonts w:ascii="Arial" w:hAnsi="Arial" w:cs="Arial"/>
          <w:sz w:val="20"/>
        </w:rPr>
      </w:pPr>
    </w:p>
    <w:p w14:paraId="3385E460" w14:textId="77777777" w:rsidR="0060227F" w:rsidRPr="002D7319" w:rsidRDefault="00A7001E" w:rsidP="003B1018">
      <w:pPr>
        <w:rPr>
          <w:rFonts w:ascii="Arial" w:hAnsi="Arial" w:cs="Arial"/>
        </w:rPr>
      </w:pPr>
      <w:r w:rsidRPr="002D7319">
        <w:rPr>
          <w:rFonts w:ascii="Arial" w:hAnsi="Arial" w:cs="Arial"/>
        </w:rPr>
        <w:t xml:space="preserve">Please </w:t>
      </w:r>
      <w:r w:rsidR="001F4E15">
        <w:rPr>
          <w:rFonts w:ascii="Arial" w:hAnsi="Arial" w:cs="Arial"/>
        </w:rPr>
        <w:t>fill in</w:t>
      </w:r>
      <w:r w:rsidRPr="002D7319">
        <w:rPr>
          <w:rFonts w:ascii="Arial" w:hAnsi="Arial" w:cs="Arial"/>
        </w:rPr>
        <w:t xml:space="preserve"> </w:t>
      </w:r>
      <w:r w:rsidR="006074D1" w:rsidRPr="002D7319">
        <w:rPr>
          <w:rFonts w:ascii="Arial" w:hAnsi="Arial" w:cs="Arial"/>
        </w:rPr>
        <w:t>your personal details</w:t>
      </w:r>
      <w:r w:rsidR="001F4E15">
        <w:rPr>
          <w:rFonts w:ascii="Arial" w:hAnsi="Arial" w:cs="Arial"/>
        </w:rPr>
        <w:t xml:space="preserve">, comments </w:t>
      </w:r>
      <w:r w:rsidR="001F4E15" w:rsidRPr="001F4E15">
        <w:rPr>
          <w:rFonts w:ascii="Arial" w:hAnsi="Arial" w:cs="Arial"/>
          <w:b/>
        </w:rPr>
        <w:t>and</w:t>
      </w:r>
      <w:r w:rsidR="001F4E15">
        <w:rPr>
          <w:rFonts w:ascii="Arial" w:hAnsi="Arial" w:cs="Arial"/>
        </w:rPr>
        <w:t xml:space="preserve"> your Declaration of Interests, in the consultation</w:t>
      </w:r>
      <w:r w:rsidRPr="002D7319">
        <w:rPr>
          <w:rFonts w:ascii="Arial" w:hAnsi="Arial" w:cs="Arial"/>
        </w:rPr>
        <w:t xml:space="preserve"> form</w:t>
      </w:r>
      <w:r w:rsidR="006074D1" w:rsidRPr="002D7319">
        <w:rPr>
          <w:rFonts w:ascii="Arial" w:hAnsi="Arial" w:cs="Arial"/>
        </w:rPr>
        <w:t xml:space="preserve"> below</w:t>
      </w:r>
      <w:r w:rsidRPr="002D7319">
        <w:rPr>
          <w:rFonts w:ascii="Arial" w:hAnsi="Arial" w:cs="Arial"/>
        </w:rPr>
        <w:t xml:space="preserve">. </w:t>
      </w:r>
      <w:r w:rsidR="0060227F" w:rsidRPr="002D7319">
        <w:rPr>
          <w:rFonts w:ascii="Arial" w:hAnsi="Arial" w:cs="Arial"/>
        </w:rPr>
        <w:t>Please t</w:t>
      </w:r>
      <w:r w:rsidR="006074D1" w:rsidRPr="002D7319">
        <w:rPr>
          <w:rFonts w:ascii="Arial" w:hAnsi="Arial" w:cs="Arial"/>
        </w:rPr>
        <w:t>ype directly into the form and save</w:t>
      </w:r>
      <w:r w:rsidR="0060227F" w:rsidRPr="002D7319">
        <w:rPr>
          <w:rFonts w:ascii="Arial" w:hAnsi="Arial" w:cs="Arial"/>
        </w:rPr>
        <w:t xml:space="preserve"> </w:t>
      </w:r>
      <w:r w:rsidR="001F4E15">
        <w:rPr>
          <w:rFonts w:ascii="Arial" w:hAnsi="Arial" w:cs="Arial"/>
        </w:rPr>
        <w:t xml:space="preserve">it </w:t>
      </w:r>
      <w:r w:rsidR="0060227F" w:rsidRPr="002D7319">
        <w:rPr>
          <w:rFonts w:ascii="Arial" w:hAnsi="Arial" w:cs="Arial"/>
        </w:rPr>
        <w:t xml:space="preserve">with your initials (or </w:t>
      </w:r>
      <w:proofErr w:type="gramStart"/>
      <w:r w:rsidR="0060227F" w:rsidRPr="002D7319">
        <w:rPr>
          <w:rFonts w:ascii="Arial" w:hAnsi="Arial" w:cs="Arial"/>
        </w:rPr>
        <w:t>other</w:t>
      </w:r>
      <w:proofErr w:type="gramEnd"/>
      <w:r w:rsidR="0060227F" w:rsidRPr="002D7319">
        <w:rPr>
          <w:rFonts w:ascii="Arial" w:hAnsi="Arial" w:cs="Arial"/>
        </w:rPr>
        <w:t xml:space="preserve"> appropria</w:t>
      </w:r>
      <w:r w:rsidR="002455E5" w:rsidRPr="002D7319">
        <w:rPr>
          <w:rFonts w:ascii="Arial" w:hAnsi="Arial" w:cs="Arial"/>
        </w:rPr>
        <w:t xml:space="preserve">te identifier) before </w:t>
      </w:r>
      <w:r w:rsidR="001F4E15">
        <w:rPr>
          <w:rFonts w:ascii="Arial" w:hAnsi="Arial" w:cs="Arial"/>
        </w:rPr>
        <w:t>send</w:t>
      </w:r>
      <w:r w:rsidR="002455E5" w:rsidRPr="002D7319">
        <w:rPr>
          <w:rFonts w:ascii="Arial" w:hAnsi="Arial" w:cs="Arial"/>
        </w:rPr>
        <w:t xml:space="preserve">ing </w:t>
      </w:r>
      <w:r w:rsidR="001F4E15">
        <w:rPr>
          <w:rFonts w:ascii="Arial" w:hAnsi="Arial" w:cs="Arial"/>
        </w:rPr>
        <w:t xml:space="preserve">it </w:t>
      </w:r>
      <w:r w:rsidR="002455E5" w:rsidRPr="002D7319">
        <w:rPr>
          <w:rFonts w:ascii="Arial" w:hAnsi="Arial" w:cs="Arial"/>
        </w:rPr>
        <w:t xml:space="preserve">to </w:t>
      </w:r>
      <w:hyperlink r:id="rId7" w:history="1">
        <w:r w:rsidR="008B1EC4" w:rsidRPr="002D7319">
          <w:rPr>
            <w:rStyle w:val="Hyperlink"/>
            <w:rFonts w:ascii="Arial" w:hAnsi="Arial" w:cs="Arial"/>
          </w:rPr>
          <w:t>awttc@wales.nhs.uk</w:t>
        </w:r>
      </w:hyperlink>
      <w:r w:rsidR="00AB3D9A" w:rsidRPr="002D7319">
        <w:rPr>
          <w:rFonts w:ascii="Arial" w:hAnsi="Arial" w:cs="Arial"/>
        </w:rPr>
        <w:t>.</w:t>
      </w:r>
    </w:p>
    <w:p w14:paraId="3296F54B" w14:textId="77777777" w:rsidR="009E1AF2" w:rsidRPr="00074CE7" w:rsidRDefault="009E1AF2" w:rsidP="003B1018">
      <w:pPr>
        <w:rPr>
          <w:rFonts w:ascii="Arial" w:hAnsi="Arial" w:cs="Arial"/>
          <w:sz w:val="20"/>
        </w:rPr>
      </w:pPr>
    </w:p>
    <w:p w14:paraId="644CFD7C" w14:textId="77777777" w:rsidR="009E1AF2" w:rsidRPr="002D7319" w:rsidRDefault="009E1AF2" w:rsidP="003B1018">
      <w:pPr>
        <w:rPr>
          <w:rFonts w:ascii="Arial" w:hAnsi="Arial" w:cs="Arial"/>
        </w:rPr>
      </w:pPr>
      <w:r w:rsidRPr="002D7319">
        <w:rPr>
          <w:rFonts w:ascii="Arial" w:hAnsi="Arial" w:cs="Arial"/>
          <w:b/>
        </w:rPr>
        <w:t>Please note:</w:t>
      </w:r>
      <w:r w:rsidRPr="002D7319">
        <w:rPr>
          <w:rFonts w:ascii="Arial" w:hAnsi="Arial" w:cs="Arial"/>
        </w:rPr>
        <w:t xml:space="preserve"> </w:t>
      </w:r>
      <w:r w:rsidR="00592BFD">
        <w:rPr>
          <w:rFonts w:ascii="Arial" w:hAnsi="Arial" w:cs="Arial"/>
        </w:rPr>
        <w:t xml:space="preserve">AWTTC </w:t>
      </w:r>
      <w:r w:rsidR="001F4E15">
        <w:rPr>
          <w:rFonts w:ascii="Arial" w:hAnsi="Arial" w:cs="Arial"/>
        </w:rPr>
        <w:t>compile all c</w:t>
      </w:r>
      <w:r w:rsidRPr="002D7319">
        <w:rPr>
          <w:rFonts w:ascii="Arial" w:hAnsi="Arial" w:cs="Arial"/>
        </w:rPr>
        <w:t>omments received during consultation in</w:t>
      </w:r>
      <w:r w:rsidR="001F4E15">
        <w:rPr>
          <w:rFonts w:ascii="Arial" w:hAnsi="Arial" w:cs="Arial"/>
        </w:rPr>
        <w:t>to</w:t>
      </w:r>
      <w:r w:rsidRPr="002D7319">
        <w:rPr>
          <w:rFonts w:ascii="Arial" w:hAnsi="Arial" w:cs="Arial"/>
        </w:rPr>
        <w:t xml:space="preserve"> a report </w:t>
      </w:r>
      <w:r w:rsidR="001F4E15">
        <w:rPr>
          <w:rFonts w:ascii="Arial" w:hAnsi="Arial" w:cs="Arial"/>
        </w:rPr>
        <w:t>to be</w:t>
      </w:r>
      <w:r w:rsidRPr="002D7319">
        <w:rPr>
          <w:rFonts w:ascii="Arial" w:hAnsi="Arial" w:cs="Arial"/>
        </w:rPr>
        <w:t xml:space="preserve"> considered by the development group</w:t>
      </w:r>
      <w:r w:rsidR="00D5751B">
        <w:rPr>
          <w:rFonts w:ascii="Arial" w:hAnsi="Arial" w:cs="Arial"/>
        </w:rPr>
        <w:t xml:space="preserve"> and the All Wales Prescribing Advisory Group (AWPAG)</w:t>
      </w:r>
      <w:r w:rsidRPr="002D7319">
        <w:rPr>
          <w:rFonts w:ascii="Arial" w:hAnsi="Arial" w:cs="Arial"/>
        </w:rPr>
        <w:t xml:space="preserve">. Each comment will be addressed and any changes to the document that are made as a result will be noted. </w:t>
      </w:r>
      <w:r w:rsidR="00DE6BCE">
        <w:rPr>
          <w:rFonts w:ascii="Arial" w:hAnsi="Arial" w:cs="Arial"/>
        </w:rPr>
        <w:t>A</w:t>
      </w:r>
      <w:r w:rsidRPr="002D7319">
        <w:rPr>
          <w:rFonts w:ascii="Arial" w:hAnsi="Arial" w:cs="Arial"/>
        </w:rPr>
        <w:t xml:space="preserve"> summary report</w:t>
      </w:r>
      <w:r w:rsidR="00DE6BCE">
        <w:rPr>
          <w:rFonts w:ascii="Arial" w:hAnsi="Arial" w:cs="Arial"/>
        </w:rPr>
        <w:t>,</w:t>
      </w:r>
      <w:r w:rsidRPr="002D7319">
        <w:rPr>
          <w:rFonts w:ascii="Arial" w:hAnsi="Arial" w:cs="Arial"/>
        </w:rPr>
        <w:t xml:space="preserve"> including any comments submitted</w:t>
      </w:r>
      <w:r w:rsidR="00DE6BCE">
        <w:rPr>
          <w:rFonts w:ascii="Arial" w:hAnsi="Arial" w:cs="Arial"/>
        </w:rPr>
        <w:t>,</w:t>
      </w:r>
      <w:r w:rsidRPr="002D7319">
        <w:rPr>
          <w:rFonts w:ascii="Arial" w:hAnsi="Arial" w:cs="Arial"/>
        </w:rPr>
        <w:t xml:space="preserve"> will be available</w:t>
      </w:r>
      <w:r w:rsidR="001B148C">
        <w:rPr>
          <w:rFonts w:ascii="Arial" w:hAnsi="Arial" w:cs="Arial"/>
        </w:rPr>
        <w:t xml:space="preserve"> </w:t>
      </w:r>
      <w:r w:rsidRPr="002D7319">
        <w:rPr>
          <w:rFonts w:ascii="Arial" w:hAnsi="Arial" w:cs="Arial"/>
        </w:rPr>
        <w:t>on request</w:t>
      </w:r>
      <w:r w:rsidR="00231330">
        <w:rPr>
          <w:rFonts w:ascii="Arial" w:hAnsi="Arial" w:cs="Arial"/>
        </w:rPr>
        <w:t xml:space="preserve"> within 3 weeks of </w:t>
      </w:r>
      <w:r w:rsidR="004E4591" w:rsidRPr="002D7319">
        <w:rPr>
          <w:rFonts w:ascii="Arial" w:hAnsi="Arial" w:cs="Arial"/>
        </w:rPr>
        <w:t>publication</w:t>
      </w:r>
      <w:r w:rsidR="00DE6BCE">
        <w:rPr>
          <w:rFonts w:ascii="Arial" w:hAnsi="Arial" w:cs="Arial"/>
        </w:rPr>
        <w:t xml:space="preserve"> of the </w:t>
      </w:r>
      <w:r w:rsidR="005E1B48">
        <w:rPr>
          <w:rFonts w:ascii="Arial" w:hAnsi="Arial" w:cs="Arial"/>
        </w:rPr>
        <w:t xml:space="preserve">finished </w:t>
      </w:r>
      <w:r w:rsidR="00DE6BCE">
        <w:rPr>
          <w:rFonts w:ascii="Arial" w:hAnsi="Arial" w:cs="Arial"/>
        </w:rPr>
        <w:t>document</w:t>
      </w:r>
      <w:r w:rsidR="004E4591" w:rsidRPr="002D7319">
        <w:rPr>
          <w:rFonts w:ascii="Arial" w:hAnsi="Arial" w:cs="Arial"/>
        </w:rPr>
        <w:t>.</w:t>
      </w:r>
    </w:p>
    <w:p w14:paraId="78A56392" w14:textId="77777777" w:rsidR="009E1AF2" w:rsidRPr="00074CE7" w:rsidRDefault="009E1AF2" w:rsidP="003B1018">
      <w:pPr>
        <w:rPr>
          <w:rFonts w:ascii="Arial" w:hAnsi="Arial" w:cs="Arial"/>
          <w:sz w:val="20"/>
        </w:rPr>
      </w:pPr>
    </w:p>
    <w:p w14:paraId="7BE9DCF5" w14:textId="77777777" w:rsidR="009E1AF2" w:rsidRPr="002D7319" w:rsidRDefault="009E1AF2" w:rsidP="003B1018">
      <w:pPr>
        <w:rPr>
          <w:rFonts w:ascii="Arial" w:hAnsi="Arial" w:cs="Arial"/>
        </w:rPr>
      </w:pPr>
      <w:r w:rsidRPr="002D7319">
        <w:rPr>
          <w:rFonts w:ascii="Arial" w:hAnsi="Arial" w:cs="Arial"/>
        </w:rPr>
        <w:t>AWTTC reserves the right to summarise comments, where it is deemed appropriate, and to not publish comments if we consider their publication to be unlawful or otherwise inappropriate.</w:t>
      </w:r>
    </w:p>
    <w:p w14:paraId="55CEAC32" w14:textId="77777777" w:rsidR="009E1AF2" w:rsidRPr="00074CE7" w:rsidRDefault="009E1AF2" w:rsidP="003B1018">
      <w:pPr>
        <w:rPr>
          <w:rFonts w:ascii="Arial" w:hAnsi="Arial" w:cs="Arial"/>
          <w:sz w:val="20"/>
        </w:rPr>
      </w:pPr>
    </w:p>
    <w:p w14:paraId="74B0EA7B" w14:textId="77777777" w:rsidR="009E1AF2" w:rsidRPr="002D7319" w:rsidRDefault="009E1AF2" w:rsidP="003B1018">
      <w:pPr>
        <w:rPr>
          <w:rFonts w:ascii="Arial" w:hAnsi="Arial" w:cs="Arial"/>
          <w:b/>
        </w:rPr>
      </w:pPr>
      <w:r w:rsidRPr="002D7319">
        <w:rPr>
          <w:rFonts w:ascii="Arial" w:hAnsi="Arial" w:cs="Arial"/>
          <w:b/>
        </w:rPr>
        <w:t>By submitting your comments, you are agreeing to them being used in line with the above.</w:t>
      </w:r>
    </w:p>
    <w:p w14:paraId="4220553D" w14:textId="77777777" w:rsidR="00333C30" w:rsidRPr="00074CE7" w:rsidRDefault="00333C30" w:rsidP="00A17C67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044"/>
        <w:gridCol w:w="6016"/>
      </w:tblGrid>
      <w:tr w:rsidR="00333C30" w:rsidRPr="002D7319" w14:paraId="43A70125" w14:textId="77777777" w:rsidTr="007C24CF">
        <w:trPr>
          <w:trHeight w:val="340"/>
        </w:trPr>
        <w:tc>
          <w:tcPr>
            <w:tcW w:w="1680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D601" w14:textId="77777777" w:rsidR="00333C30" w:rsidRPr="002D7319" w:rsidRDefault="00333C30" w:rsidP="00A17C67">
            <w:pPr>
              <w:rPr>
                <w:rFonts w:ascii="Arial" w:hAnsi="Arial" w:cs="Arial"/>
                <w:b/>
                <w:lang w:eastAsia="en-US"/>
              </w:rPr>
            </w:pPr>
            <w:r w:rsidRPr="002D7319">
              <w:rPr>
                <w:rFonts w:ascii="Arial" w:hAnsi="Arial" w:cs="Arial"/>
                <w:b/>
                <w:lang w:eastAsia="en-US"/>
              </w:rPr>
              <w:t>Name</w:t>
            </w:r>
          </w:p>
        </w:tc>
        <w:tc>
          <w:tcPr>
            <w:tcW w:w="33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E430" w14:textId="46EB016B" w:rsidR="00A17C67" w:rsidRPr="002D7319" w:rsidRDefault="00061517" w:rsidP="00A17C6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Dafydd Rizzo</w:t>
            </w:r>
          </w:p>
        </w:tc>
      </w:tr>
      <w:tr w:rsidR="00333C30" w:rsidRPr="002D7319" w14:paraId="3521ABB7" w14:textId="77777777" w:rsidTr="007C24CF">
        <w:trPr>
          <w:trHeight w:val="340"/>
        </w:trPr>
        <w:tc>
          <w:tcPr>
            <w:tcW w:w="1680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BE02" w14:textId="77777777" w:rsidR="00333C30" w:rsidRPr="002D7319" w:rsidRDefault="00A17C67" w:rsidP="00A17C67">
            <w:pPr>
              <w:rPr>
                <w:rFonts w:ascii="Arial" w:hAnsi="Arial" w:cs="Arial"/>
                <w:b/>
                <w:lang w:eastAsia="en-US"/>
              </w:rPr>
            </w:pPr>
            <w:r w:rsidRPr="002D7319">
              <w:rPr>
                <w:rFonts w:ascii="Arial" w:hAnsi="Arial" w:cs="Arial"/>
                <w:b/>
                <w:lang w:eastAsia="en-US"/>
              </w:rPr>
              <w:t>Organisation/Company</w:t>
            </w:r>
          </w:p>
        </w:tc>
        <w:tc>
          <w:tcPr>
            <w:tcW w:w="33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3D33" w14:textId="4DB71DCF" w:rsidR="00A17C67" w:rsidRPr="002D7319" w:rsidRDefault="00061517" w:rsidP="00A17C6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Royal Pharmaceutical Society</w:t>
            </w:r>
          </w:p>
        </w:tc>
      </w:tr>
    </w:tbl>
    <w:p w14:paraId="67C54B51" w14:textId="77777777" w:rsidR="006074D1" w:rsidRPr="00074CE7" w:rsidRDefault="006074D1" w:rsidP="00A17C67">
      <w:pPr>
        <w:rPr>
          <w:rFonts w:ascii="Arial" w:hAnsi="Arial" w:cs="Arial"/>
          <w:sz w:val="20"/>
          <w:lang w:eastAsia="en-US"/>
        </w:rPr>
      </w:pPr>
    </w:p>
    <w:p w14:paraId="16E75957" w14:textId="77777777" w:rsidR="0029202D" w:rsidRPr="002D7319" w:rsidRDefault="0029202D" w:rsidP="0029202D">
      <w:pPr>
        <w:tabs>
          <w:tab w:val="left" w:pos="2694"/>
        </w:tabs>
        <w:rPr>
          <w:rFonts w:ascii="Arial" w:hAnsi="Arial" w:cs="Arial"/>
          <w:b/>
        </w:rPr>
      </w:pPr>
      <w:r w:rsidRPr="002D7319">
        <w:rPr>
          <w:rFonts w:ascii="Arial" w:hAnsi="Arial" w:cs="Arial"/>
          <w:b/>
        </w:rPr>
        <w:t>Declaration of interests</w:t>
      </w:r>
    </w:p>
    <w:p w14:paraId="445B1C32" w14:textId="77777777" w:rsidR="0029202D" w:rsidRPr="00074CE7" w:rsidRDefault="0029202D" w:rsidP="0029202D">
      <w:pPr>
        <w:rPr>
          <w:rFonts w:ascii="Arial" w:hAnsi="Arial" w:cs="Arial"/>
          <w:b/>
          <w:sz w:val="20"/>
        </w:rPr>
      </w:pPr>
    </w:p>
    <w:p w14:paraId="76558FD7" w14:textId="77777777" w:rsidR="0029202D" w:rsidRPr="002D7319" w:rsidRDefault="0029202D" w:rsidP="0029202D">
      <w:pPr>
        <w:pStyle w:val="BodyText"/>
        <w:ind w:right="26"/>
        <w:rPr>
          <w:rFonts w:cs="Arial"/>
          <w:szCs w:val="24"/>
        </w:rPr>
      </w:pPr>
      <w:r w:rsidRPr="002D7319">
        <w:rPr>
          <w:rFonts w:cs="Arial"/>
          <w:szCs w:val="24"/>
        </w:rPr>
        <w:t>Do you have any business or personal interests that might be material and relevant to the project</w:t>
      </w:r>
      <w:r>
        <w:rPr>
          <w:rFonts w:cs="Arial"/>
          <w:szCs w:val="24"/>
        </w:rPr>
        <w:t xml:space="preserve"> or </w:t>
      </w:r>
      <w:r w:rsidRPr="002D7319">
        <w:rPr>
          <w:rFonts w:cs="Arial"/>
          <w:szCs w:val="24"/>
        </w:rPr>
        <w:t>document under consideration?</w:t>
      </w:r>
    </w:p>
    <w:p w14:paraId="4B7C179A" w14:textId="77777777" w:rsidR="0029202D" w:rsidRPr="00074CE7" w:rsidRDefault="0029202D" w:rsidP="0029202D">
      <w:pPr>
        <w:pStyle w:val="BodyText"/>
        <w:ind w:right="26"/>
        <w:rPr>
          <w:rFonts w:cs="Arial"/>
          <w:sz w:val="20"/>
          <w:szCs w:val="24"/>
        </w:rPr>
      </w:pPr>
    </w:p>
    <w:tbl>
      <w:tblPr>
        <w:tblW w:w="1094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7"/>
        <w:gridCol w:w="935"/>
      </w:tblGrid>
      <w:tr w:rsidR="0029202D" w:rsidRPr="002D7319" w14:paraId="542666F7" w14:textId="77777777" w:rsidTr="002E4E3D">
        <w:tc>
          <w:tcPr>
            <w:tcW w:w="2642" w:type="pct"/>
            <w:shd w:val="clear" w:color="auto" w:fill="E0E0E0"/>
            <w:vAlign w:val="center"/>
          </w:tcPr>
          <w:p w14:paraId="72A24962" w14:textId="77777777" w:rsidR="0029202D" w:rsidRPr="002D7319" w:rsidRDefault="0029202D" w:rsidP="002E4E3D">
            <w:pPr>
              <w:pStyle w:val="BodyText"/>
              <w:ind w:right="26"/>
              <w:rPr>
                <w:rFonts w:cs="Arial"/>
                <w:b/>
                <w:szCs w:val="24"/>
              </w:rPr>
            </w:pPr>
            <w:r w:rsidRPr="002D7319">
              <w:rPr>
                <w:rFonts w:cs="Arial"/>
                <w:b/>
                <w:szCs w:val="24"/>
              </w:rPr>
              <w:t>Yes</w:t>
            </w:r>
          </w:p>
        </w:tc>
        <w:tc>
          <w:tcPr>
            <w:tcW w:w="2358" w:type="pct"/>
            <w:vAlign w:val="center"/>
          </w:tcPr>
          <w:p w14:paraId="56E617A8" w14:textId="77777777" w:rsidR="0029202D" w:rsidRPr="002D7319" w:rsidRDefault="0029202D" w:rsidP="002E4E3D">
            <w:pPr>
              <w:pStyle w:val="BodyText"/>
              <w:ind w:right="26"/>
              <w:rPr>
                <w:rFonts w:cs="Arial"/>
                <w:szCs w:val="24"/>
              </w:rPr>
            </w:pPr>
          </w:p>
        </w:tc>
      </w:tr>
      <w:tr w:rsidR="0029202D" w:rsidRPr="002D7319" w14:paraId="7675AABE" w14:textId="77777777" w:rsidTr="002E4E3D">
        <w:tc>
          <w:tcPr>
            <w:tcW w:w="2642" w:type="pct"/>
            <w:shd w:val="clear" w:color="auto" w:fill="E0E0E0"/>
            <w:vAlign w:val="center"/>
          </w:tcPr>
          <w:p w14:paraId="6048F0E3" w14:textId="77777777" w:rsidR="0029202D" w:rsidRPr="002D7319" w:rsidRDefault="0029202D" w:rsidP="002E4E3D">
            <w:pPr>
              <w:pStyle w:val="BodyText"/>
              <w:ind w:right="26"/>
              <w:rPr>
                <w:rFonts w:cs="Arial"/>
                <w:b/>
                <w:szCs w:val="24"/>
              </w:rPr>
            </w:pPr>
            <w:r w:rsidRPr="002D7319">
              <w:rPr>
                <w:rFonts w:cs="Arial"/>
                <w:b/>
                <w:szCs w:val="24"/>
              </w:rPr>
              <w:t>No</w:t>
            </w:r>
          </w:p>
        </w:tc>
        <w:tc>
          <w:tcPr>
            <w:tcW w:w="2358" w:type="pct"/>
            <w:vAlign w:val="center"/>
          </w:tcPr>
          <w:p w14:paraId="694E2887" w14:textId="573E22AC" w:rsidR="0029202D" w:rsidRPr="002D7319" w:rsidRDefault="00061517" w:rsidP="002E4E3D">
            <w:pPr>
              <w:pStyle w:val="BodyText"/>
              <w:ind w:right="26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w:drawing>
                <wp:inline distT="0" distB="0" distL="0" distR="0" wp14:anchorId="05C50198" wp14:editId="77BDC45D">
                  <wp:extent cx="241300" cy="241300"/>
                  <wp:effectExtent l="0" t="0" r="6350" b="0"/>
                  <wp:docPr id="595873208" name="Graphic 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873208" name="Graphic 595873208" descr="Checkmark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2423DA" w14:textId="77777777" w:rsidR="0029202D" w:rsidRPr="00074CE7" w:rsidRDefault="0029202D" w:rsidP="0029202D">
      <w:pPr>
        <w:pStyle w:val="BodyText"/>
        <w:ind w:right="26"/>
        <w:rPr>
          <w:rFonts w:cs="Arial"/>
          <w:sz w:val="20"/>
          <w:szCs w:val="24"/>
        </w:rPr>
      </w:pPr>
    </w:p>
    <w:p w14:paraId="54801A2A" w14:textId="77777777" w:rsidR="0029202D" w:rsidRPr="002D7319" w:rsidRDefault="0029202D" w:rsidP="0029202D">
      <w:pPr>
        <w:pStyle w:val="BodyText"/>
        <w:ind w:right="26"/>
        <w:rPr>
          <w:rFonts w:cs="Arial"/>
          <w:szCs w:val="24"/>
        </w:rPr>
      </w:pPr>
      <w:r w:rsidRPr="002D7319">
        <w:rPr>
          <w:rFonts w:cs="Arial"/>
          <w:szCs w:val="24"/>
        </w:rPr>
        <w:t xml:space="preserve">If </w:t>
      </w:r>
      <w:r w:rsidRPr="002D7319">
        <w:rPr>
          <w:rFonts w:cs="Arial"/>
          <w:b/>
          <w:szCs w:val="24"/>
        </w:rPr>
        <w:t>yes</w:t>
      </w:r>
      <w:r w:rsidRPr="002D7319">
        <w:rPr>
          <w:rFonts w:cs="Arial"/>
          <w:szCs w:val="24"/>
        </w:rPr>
        <w:t>, please give details below:</w:t>
      </w:r>
    </w:p>
    <w:p w14:paraId="5178B165" w14:textId="77777777" w:rsidR="0029202D" w:rsidRPr="00074CE7" w:rsidRDefault="0029202D" w:rsidP="0029202D">
      <w:pPr>
        <w:pStyle w:val="BodyText"/>
        <w:ind w:right="26"/>
        <w:rPr>
          <w:rFonts w:cs="Arial"/>
          <w:sz w:val="2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9202D" w:rsidRPr="002D7319" w14:paraId="4042D420" w14:textId="77777777" w:rsidTr="002E4E3D">
        <w:trPr>
          <w:trHeight w:val="1134"/>
        </w:trPr>
        <w:tc>
          <w:tcPr>
            <w:tcW w:w="5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A5E5D" w14:textId="77777777" w:rsidR="0029202D" w:rsidRPr="002D7319" w:rsidRDefault="0029202D" w:rsidP="002E4E3D">
            <w:pPr>
              <w:pStyle w:val="BodyText"/>
              <w:ind w:right="26"/>
              <w:rPr>
                <w:rFonts w:cs="Arial"/>
                <w:szCs w:val="24"/>
              </w:rPr>
            </w:pPr>
          </w:p>
        </w:tc>
      </w:tr>
    </w:tbl>
    <w:p w14:paraId="5ED0AE42" w14:textId="77777777" w:rsidR="0029202D" w:rsidRPr="00074CE7" w:rsidRDefault="0029202D" w:rsidP="0029202D">
      <w:pPr>
        <w:rPr>
          <w:rFonts w:ascii="Arial" w:hAnsi="Arial" w:cs="Arial"/>
          <w:sz w:val="20"/>
          <w:lang w:eastAsia="en-US"/>
        </w:rPr>
      </w:pPr>
    </w:p>
    <w:p w14:paraId="06BA03A1" w14:textId="77777777" w:rsidR="0029202D" w:rsidRDefault="0029202D" w:rsidP="0029202D">
      <w:pPr>
        <w:rPr>
          <w:rFonts w:ascii="Arial" w:hAnsi="Arial" w:cs="Arial"/>
          <w:b/>
          <w:lang w:eastAsia="en-US"/>
        </w:rPr>
      </w:pPr>
      <w:bookmarkStart w:id="0" w:name="_Hlk163480400"/>
      <w:r>
        <w:rPr>
          <w:rFonts w:ascii="Arial" w:hAnsi="Arial" w:cs="Arial"/>
          <w:b/>
          <w:lang w:eastAsia="en-US"/>
        </w:rPr>
        <w:t>Anonymisation of comments</w:t>
      </w:r>
    </w:p>
    <w:p w14:paraId="2929EF50" w14:textId="77777777" w:rsidR="0029202D" w:rsidRPr="00074CE7" w:rsidRDefault="0029202D" w:rsidP="0029202D">
      <w:pPr>
        <w:rPr>
          <w:rFonts w:ascii="Arial" w:hAnsi="Arial" w:cs="Arial"/>
          <w:b/>
          <w:sz w:val="20"/>
          <w:lang w:eastAsia="en-US"/>
        </w:rPr>
      </w:pPr>
    </w:p>
    <w:p w14:paraId="48CE8FE7" w14:textId="77777777" w:rsidR="0029202D" w:rsidRDefault="0029202D" w:rsidP="0029202D">
      <w:pPr>
        <w:rPr>
          <w:rFonts w:ascii="Arial" w:hAnsi="Arial" w:cs="Arial"/>
          <w:lang w:eastAsia="en-US"/>
        </w:rPr>
      </w:pPr>
      <w:r w:rsidRPr="0037425B">
        <w:rPr>
          <w:rFonts w:ascii="Arial" w:hAnsi="Arial" w:cs="Arial"/>
          <w:lang w:eastAsia="en-US"/>
        </w:rPr>
        <w:t>Your name and organisation/company will be included alongside your comments when included within the summary report considered by the development group</w:t>
      </w:r>
      <w:r>
        <w:rPr>
          <w:rFonts w:ascii="Arial" w:hAnsi="Arial" w:cs="Arial"/>
          <w:lang w:eastAsia="en-US"/>
        </w:rPr>
        <w:t xml:space="preserve"> and AWPAG</w:t>
      </w:r>
      <w:r w:rsidRPr="0037425B">
        <w:rPr>
          <w:rFonts w:ascii="Arial" w:hAnsi="Arial" w:cs="Arial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Are you happy for your name to be included when the</w:t>
      </w:r>
      <w:r w:rsidRPr="0037425B">
        <w:rPr>
          <w:rFonts w:ascii="Arial" w:hAnsi="Arial" w:cs="Arial"/>
          <w:lang w:eastAsia="en-US"/>
        </w:rPr>
        <w:t xml:space="preserve"> summary report </w:t>
      </w:r>
      <w:r>
        <w:rPr>
          <w:rFonts w:ascii="Arial" w:hAnsi="Arial" w:cs="Arial"/>
          <w:lang w:eastAsia="en-US"/>
        </w:rPr>
        <w:t xml:space="preserve">later </w:t>
      </w:r>
      <w:r w:rsidRPr="0037425B">
        <w:rPr>
          <w:rFonts w:ascii="Arial" w:hAnsi="Arial" w:cs="Arial"/>
          <w:lang w:eastAsia="en-US"/>
        </w:rPr>
        <w:t>becomes publicly available</w:t>
      </w:r>
      <w:r>
        <w:rPr>
          <w:rFonts w:ascii="Arial" w:hAnsi="Arial" w:cs="Arial"/>
          <w:lang w:eastAsia="en-US"/>
        </w:rPr>
        <w:t>? (Please delete as appropriate)</w:t>
      </w:r>
    </w:p>
    <w:p w14:paraId="37736177" w14:textId="77777777" w:rsidR="0029202D" w:rsidRDefault="0029202D" w:rsidP="0029202D">
      <w:pPr>
        <w:rPr>
          <w:rFonts w:ascii="Arial" w:hAnsi="Arial" w:cs="Arial"/>
          <w:lang w:eastAsia="en-US"/>
        </w:rPr>
      </w:pPr>
    </w:p>
    <w:p w14:paraId="1BE74EC1" w14:textId="3091E2A6" w:rsidR="0029202D" w:rsidRPr="00074CE7" w:rsidRDefault="0029202D" w:rsidP="0029202D">
      <w:pPr>
        <w:jc w:val="center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lang w:eastAsia="en-US"/>
        </w:rPr>
        <w:t>Yes</w:t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</w:p>
    <w:p w14:paraId="13C50840" w14:textId="77777777" w:rsidR="0029202D" w:rsidRPr="001F3B35" w:rsidRDefault="0029202D" w:rsidP="0029202D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* Please note – your organisation/company name (where applicable) will always be included.</w:t>
      </w:r>
      <w:bookmarkEnd w:id="0"/>
    </w:p>
    <w:p w14:paraId="08DA3354" w14:textId="77777777" w:rsidR="00A17C67" w:rsidRPr="002D7319" w:rsidRDefault="00DE6BCE" w:rsidP="00A17C67">
      <w:pPr>
        <w:rPr>
          <w:rFonts w:ascii="Arial" w:hAnsi="Arial" w:cs="Arial"/>
          <w:b/>
        </w:rPr>
      </w:pPr>
      <w:r w:rsidRPr="002D7319">
        <w:rPr>
          <w:rFonts w:ascii="Arial" w:hAnsi="Arial" w:cs="Arial"/>
          <w:b/>
        </w:rPr>
        <w:lastRenderedPageBreak/>
        <w:t xml:space="preserve">Consultation </w:t>
      </w:r>
      <w:r>
        <w:rPr>
          <w:rFonts w:ascii="Arial" w:hAnsi="Arial" w:cs="Arial"/>
          <w:b/>
        </w:rPr>
        <w:t>comments</w:t>
      </w:r>
    </w:p>
    <w:p w14:paraId="35EFDA35" w14:textId="77777777" w:rsidR="002C2EFE" w:rsidRPr="002D7319" w:rsidRDefault="002C2EFE" w:rsidP="00A17C67">
      <w:pPr>
        <w:rPr>
          <w:rFonts w:ascii="Arial" w:hAnsi="Arial" w:cs="Arial"/>
          <w:b/>
          <w:lang w:eastAsia="en-US"/>
        </w:rPr>
      </w:pPr>
    </w:p>
    <w:p w14:paraId="4D93020A" w14:textId="37466208" w:rsidR="002C2EFE" w:rsidRPr="00DE6BCE" w:rsidRDefault="002C2EFE" w:rsidP="002C2EFE">
      <w:pPr>
        <w:spacing w:after="240"/>
        <w:rPr>
          <w:rFonts w:ascii="Arial" w:hAnsi="Arial" w:cs="Arial"/>
          <w:lang w:eastAsia="en-US"/>
        </w:rPr>
      </w:pPr>
      <w:bookmarkStart w:id="1" w:name="_Hlk105486759"/>
      <w:r w:rsidRPr="00DE6BCE">
        <w:rPr>
          <w:rFonts w:ascii="Arial" w:hAnsi="Arial" w:cs="Arial"/>
          <w:lang w:eastAsia="en-US"/>
        </w:rPr>
        <w:t xml:space="preserve">Is there anything you would like to see </w:t>
      </w:r>
      <w:r w:rsidRPr="00DE6BCE">
        <w:rPr>
          <w:rFonts w:ascii="Arial" w:hAnsi="Arial" w:cs="Arial"/>
          <w:b/>
          <w:lang w:eastAsia="en-US"/>
        </w:rPr>
        <w:t>added</w:t>
      </w:r>
      <w:r w:rsidRPr="00DE6BCE">
        <w:rPr>
          <w:rFonts w:ascii="Arial" w:hAnsi="Arial" w:cs="Arial"/>
          <w:lang w:eastAsia="en-US"/>
        </w:rPr>
        <w:t xml:space="preserve"> to the </w:t>
      </w:r>
      <w:r w:rsidR="00E20476" w:rsidRPr="00E20476">
        <w:rPr>
          <w:rFonts w:ascii="Arial" w:hAnsi="Arial" w:cs="Arial"/>
          <w:b/>
          <w:bCs/>
        </w:rPr>
        <w:t>Policy for the sustainable procurement, management, administration and disposal of medical gases within the hospital setting</w:t>
      </w:r>
      <w:r w:rsidR="00E20476" w:rsidRPr="00E20476">
        <w:rPr>
          <w:rFonts w:ascii="Arial" w:hAnsi="Arial" w:cs="Arial"/>
          <w:b/>
        </w:rPr>
        <w:t xml:space="preserve"> </w:t>
      </w:r>
      <w:r w:rsidR="00E20476" w:rsidRPr="00E20476">
        <w:rPr>
          <w:rFonts w:ascii="Arial" w:hAnsi="Arial" w:cs="Arial"/>
          <w:b/>
          <w:bCs/>
        </w:rPr>
        <w:t>to achieve decarbonisation</w:t>
      </w:r>
      <w:r w:rsidRPr="00E20476">
        <w:rPr>
          <w:rFonts w:ascii="Arial" w:hAnsi="Arial" w:cs="Arial"/>
          <w:b/>
          <w:i/>
          <w:lang w:eastAsia="en-US"/>
        </w:rPr>
        <w:t xml:space="preserve"> </w:t>
      </w:r>
      <w:r w:rsidRPr="00DE6BCE">
        <w:rPr>
          <w:rFonts w:ascii="Arial" w:hAnsi="Arial" w:cs="Arial"/>
          <w:lang w:eastAsia="en-US"/>
        </w:rPr>
        <w:t>document?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2C2EFE" w:rsidRPr="002D7319" w14:paraId="3DA11DCC" w14:textId="77777777" w:rsidTr="00C133B3">
        <w:tc>
          <w:tcPr>
            <w:tcW w:w="5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76A4A4" w14:textId="1536D476" w:rsidR="002D7600" w:rsidRPr="002D7600" w:rsidRDefault="002D7600" w:rsidP="002D7600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The Royal Pharmaceutical Society support</w:t>
            </w:r>
            <w:r w:rsidR="00B83909">
              <w:rPr>
                <w:rFonts w:ascii="Arial" w:hAnsi="Arial" w:cs="Arial"/>
                <w:bCs/>
                <w:lang w:eastAsia="en-US"/>
              </w:rPr>
              <w:t>s the</w:t>
            </w:r>
            <w:r>
              <w:rPr>
                <w:rFonts w:ascii="Arial" w:hAnsi="Arial" w:cs="Arial"/>
                <w:bCs/>
                <w:lang w:eastAsia="en-US"/>
              </w:rPr>
              <w:t xml:space="preserve"> proposals set out within this consultation. </w:t>
            </w:r>
            <w:r w:rsidR="00B83909">
              <w:rPr>
                <w:rFonts w:ascii="Arial" w:hAnsi="Arial" w:cs="Arial"/>
                <w:bCs/>
                <w:lang w:eastAsia="en-US"/>
              </w:rPr>
              <w:t>The impact of m</w:t>
            </w:r>
            <w:r>
              <w:rPr>
                <w:rFonts w:ascii="Arial" w:hAnsi="Arial" w:cs="Arial"/>
                <w:bCs/>
                <w:lang w:eastAsia="en-US"/>
              </w:rPr>
              <w:t xml:space="preserve">edical gases </w:t>
            </w:r>
            <w:r w:rsidR="00B83909">
              <w:rPr>
                <w:rFonts w:ascii="Arial" w:hAnsi="Arial" w:cs="Arial"/>
                <w:bCs/>
                <w:lang w:eastAsia="en-US"/>
              </w:rPr>
              <w:t>on the environment is</w:t>
            </w:r>
            <w:r>
              <w:rPr>
                <w:rFonts w:ascii="Arial" w:hAnsi="Arial" w:cs="Arial"/>
                <w:bCs/>
                <w:lang w:eastAsia="en-US"/>
              </w:rPr>
              <w:t xml:space="preserve"> included in our 2021 sustainability policy (1). We are fully aware that anaesthetic gases contribute to 2% of the NHS carbon emissions. We highlight that pharmacy teams should c</w:t>
            </w:r>
            <w:r w:rsidRPr="002D7600">
              <w:rPr>
                <w:rFonts w:ascii="Arial" w:hAnsi="Arial" w:cs="Arial"/>
                <w:bCs/>
                <w:lang w:eastAsia="en-US"/>
              </w:rPr>
              <w:t>ollaborate with other health professionals to reduce use of medicines with the biggest environmental impact</w:t>
            </w:r>
            <w:r>
              <w:rPr>
                <w:rFonts w:ascii="Arial" w:hAnsi="Arial" w:cs="Arial"/>
                <w:bCs/>
                <w:lang w:eastAsia="en-US"/>
              </w:rPr>
              <w:t xml:space="preserve"> including</w:t>
            </w:r>
            <w:r w:rsidRPr="002D7600">
              <w:rPr>
                <w:rFonts w:ascii="Arial" w:hAnsi="Arial" w:cs="Arial"/>
                <w:bCs/>
                <w:lang w:eastAsia="en-US"/>
              </w:rPr>
              <w:t xml:space="preserve"> medical gases</w:t>
            </w:r>
            <w:r>
              <w:rPr>
                <w:rFonts w:ascii="Arial" w:hAnsi="Arial" w:cs="Arial"/>
                <w:bCs/>
                <w:lang w:eastAsia="en-US"/>
              </w:rPr>
              <w:t xml:space="preserve">. </w:t>
            </w:r>
            <w:r w:rsidRPr="002D7600">
              <w:rPr>
                <w:rFonts w:ascii="Arial" w:hAnsi="Arial" w:cs="Arial"/>
                <w:bCs/>
                <w:lang w:eastAsia="en-US"/>
              </w:rPr>
              <w:t>Pharmacists in anaesthetics departments can raise awareness of more sustainable anaesthesia and work to reduce the carbon footprint of all medical gases</w:t>
            </w:r>
            <w:r>
              <w:rPr>
                <w:rFonts w:ascii="Arial" w:hAnsi="Arial" w:cs="Arial"/>
                <w:bCs/>
                <w:lang w:eastAsia="en-US"/>
              </w:rPr>
              <w:t>.</w:t>
            </w:r>
          </w:p>
          <w:p w14:paraId="69E352C1" w14:textId="53661BF5" w:rsidR="002D7600" w:rsidRPr="002D7600" w:rsidRDefault="002D7600" w:rsidP="000C0CD2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A multidisciplinary approach within this consultation is appreciated, highlighting the need for the inclusion of pharmacy teams in reducing the emissions produced by anaesthetic gasses. </w:t>
            </w:r>
          </w:p>
          <w:p w14:paraId="531144C2" w14:textId="77777777" w:rsidR="002D7600" w:rsidRDefault="002D7600" w:rsidP="000C0CD2">
            <w:pPr>
              <w:rPr>
                <w:rFonts w:ascii="Arial" w:hAnsi="Arial" w:cs="Arial"/>
                <w:b/>
                <w:lang w:eastAsia="en-US"/>
              </w:rPr>
            </w:pPr>
          </w:p>
          <w:p w14:paraId="5A20AA93" w14:textId="77777777" w:rsidR="002D7600" w:rsidRDefault="002D7600" w:rsidP="000C0CD2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Reference</w:t>
            </w:r>
          </w:p>
          <w:p w14:paraId="677CC551" w14:textId="24486989" w:rsidR="002D7600" w:rsidRDefault="002D7600" w:rsidP="000C0CD2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(1) </w:t>
            </w:r>
            <w:hyperlink r:id="rId10" w:history="1">
              <w:r w:rsidRPr="009E2AF6">
                <w:rPr>
                  <w:rStyle w:val="Hyperlink"/>
                  <w:rFonts w:ascii="Arial" w:hAnsi="Arial" w:cs="Arial"/>
                  <w:bCs/>
                  <w:lang w:eastAsia="en-US"/>
                </w:rPr>
                <w:t>https://www.rpharms.com/recognition/all-our-campaigns/policy-a-z/sustainability-policy/policies</w:t>
              </w:r>
            </w:hyperlink>
          </w:p>
          <w:p w14:paraId="443B9A74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6900E3CA" w14:textId="77777777" w:rsidR="002C2EFE" w:rsidRPr="002D7319" w:rsidRDefault="002C2EFE" w:rsidP="002C2EFE">
      <w:pPr>
        <w:rPr>
          <w:rFonts w:ascii="Arial" w:hAnsi="Arial" w:cs="Arial"/>
          <w:b/>
          <w:lang w:eastAsia="en-US"/>
        </w:rPr>
      </w:pPr>
    </w:p>
    <w:p w14:paraId="622F9D90" w14:textId="7FC57DC3" w:rsidR="002C2EFE" w:rsidRPr="00DE6BCE" w:rsidRDefault="002C2EFE" w:rsidP="002C2EFE">
      <w:pPr>
        <w:spacing w:after="240"/>
        <w:rPr>
          <w:rFonts w:ascii="Arial" w:hAnsi="Arial" w:cs="Arial"/>
          <w:lang w:eastAsia="en-US"/>
        </w:rPr>
      </w:pPr>
      <w:r w:rsidRPr="00DE6BCE">
        <w:rPr>
          <w:rFonts w:ascii="Arial" w:hAnsi="Arial" w:cs="Arial"/>
          <w:lang w:eastAsia="en-US"/>
        </w:rPr>
        <w:t xml:space="preserve">Is there anything you would like to see </w:t>
      </w:r>
      <w:r w:rsidRPr="00DE6BCE">
        <w:rPr>
          <w:rFonts w:ascii="Arial" w:hAnsi="Arial" w:cs="Arial"/>
          <w:b/>
          <w:lang w:eastAsia="en-US"/>
        </w:rPr>
        <w:t>removed</w:t>
      </w:r>
      <w:r w:rsidRPr="00DE6BCE">
        <w:rPr>
          <w:rFonts w:ascii="Arial" w:hAnsi="Arial" w:cs="Arial"/>
          <w:lang w:eastAsia="en-US"/>
        </w:rPr>
        <w:t xml:space="preserve"> from the </w:t>
      </w:r>
      <w:r w:rsidR="00E20476" w:rsidRPr="00E20476">
        <w:rPr>
          <w:rFonts w:ascii="Arial" w:hAnsi="Arial" w:cs="Arial"/>
          <w:b/>
          <w:bCs/>
        </w:rPr>
        <w:t>Policy for the sustainable procurement, management, administration and disposal of medical gases within the hospital setting</w:t>
      </w:r>
      <w:r w:rsidR="00E20476" w:rsidRPr="00E20476">
        <w:rPr>
          <w:rFonts w:ascii="Arial" w:hAnsi="Arial" w:cs="Arial"/>
          <w:b/>
        </w:rPr>
        <w:t xml:space="preserve"> </w:t>
      </w:r>
      <w:r w:rsidR="00E20476" w:rsidRPr="00E20476">
        <w:rPr>
          <w:rFonts w:ascii="Arial" w:hAnsi="Arial" w:cs="Arial"/>
          <w:b/>
          <w:bCs/>
        </w:rPr>
        <w:t>to achieve decarbonisation</w:t>
      </w:r>
      <w:r w:rsidR="00E20476" w:rsidRPr="00E20476">
        <w:rPr>
          <w:rFonts w:ascii="Arial" w:hAnsi="Arial" w:cs="Arial"/>
          <w:b/>
          <w:i/>
          <w:lang w:eastAsia="en-US"/>
        </w:rPr>
        <w:t xml:space="preserve"> </w:t>
      </w:r>
      <w:r w:rsidRPr="00DE6BCE">
        <w:rPr>
          <w:rFonts w:ascii="Arial" w:hAnsi="Arial" w:cs="Arial"/>
          <w:lang w:eastAsia="en-US"/>
        </w:rPr>
        <w:t>document?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2C2EFE" w:rsidRPr="002D7319" w14:paraId="33D1548C" w14:textId="77777777" w:rsidTr="00C133B3">
        <w:tc>
          <w:tcPr>
            <w:tcW w:w="5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BC8DB4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  <w:p w14:paraId="77951DE9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  <w:p w14:paraId="2EA96696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00A5405A" w14:textId="77777777" w:rsidR="002C2EFE" w:rsidRPr="002D7319" w:rsidRDefault="002C2EFE" w:rsidP="002C2EFE">
      <w:pPr>
        <w:rPr>
          <w:rFonts w:ascii="Arial" w:hAnsi="Arial" w:cs="Arial"/>
          <w:b/>
          <w:lang w:eastAsia="en-US"/>
        </w:rPr>
      </w:pPr>
    </w:p>
    <w:p w14:paraId="5EA266BB" w14:textId="77777777" w:rsidR="002C2EFE" w:rsidRPr="002D7319" w:rsidRDefault="00DE6BCE" w:rsidP="002C2EFE">
      <w:pPr>
        <w:rPr>
          <w:rFonts w:ascii="Arial" w:hAnsi="Arial" w:cs="Arial"/>
          <w:b/>
          <w:lang w:eastAsia="en-US"/>
        </w:rPr>
      </w:pPr>
      <w:bookmarkStart w:id="2" w:name="_Hlk105486785"/>
      <w:r>
        <w:rPr>
          <w:rFonts w:ascii="Arial" w:hAnsi="Arial" w:cs="Arial"/>
          <w:b/>
          <w:lang w:eastAsia="en-US"/>
        </w:rPr>
        <w:t>Please submit a</w:t>
      </w:r>
      <w:r w:rsidR="002C2EFE" w:rsidRPr="002D7319">
        <w:rPr>
          <w:rFonts w:ascii="Arial" w:hAnsi="Arial" w:cs="Arial"/>
          <w:b/>
          <w:lang w:eastAsia="en-US"/>
        </w:rPr>
        <w:t>ny further comments using the table below.</w:t>
      </w:r>
      <w:bookmarkEnd w:id="2"/>
    </w:p>
    <w:p w14:paraId="174BE9F5" w14:textId="77777777" w:rsidR="006074D1" w:rsidRPr="002D7319" w:rsidRDefault="006074D1" w:rsidP="00A17C67">
      <w:pPr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180"/>
        <w:gridCol w:w="6880"/>
      </w:tblGrid>
      <w:tr w:rsidR="00A17C67" w:rsidRPr="002D7319" w14:paraId="1E7EDF66" w14:textId="77777777" w:rsidTr="009B0D60">
        <w:trPr>
          <w:trHeight w:val="527"/>
          <w:tblHeader/>
        </w:trPr>
        <w:tc>
          <w:tcPr>
            <w:tcW w:w="1203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08A9" w14:textId="77777777" w:rsidR="00A17C67" w:rsidRPr="002D7319" w:rsidRDefault="00A17C67" w:rsidP="00DE6BCE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2D7319">
              <w:rPr>
                <w:rFonts w:ascii="Arial" w:hAnsi="Arial" w:cs="Arial"/>
                <w:b/>
                <w:bCs/>
                <w:lang w:eastAsia="en-US"/>
              </w:rPr>
              <w:t>Page</w:t>
            </w:r>
            <w:r w:rsidR="009510C3" w:rsidRPr="002D7319">
              <w:rPr>
                <w:rFonts w:ascii="Arial" w:hAnsi="Arial" w:cs="Arial"/>
                <w:b/>
                <w:bCs/>
                <w:lang w:eastAsia="en-US"/>
              </w:rPr>
              <w:t xml:space="preserve"> number</w:t>
            </w:r>
            <w:r w:rsidR="008B3CD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2D7319">
              <w:rPr>
                <w:rFonts w:ascii="Arial" w:hAnsi="Arial" w:cs="Arial"/>
                <w:b/>
                <w:bCs/>
                <w:lang w:eastAsia="en-US"/>
              </w:rPr>
              <w:t>/section</w:t>
            </w:r>
            <w:r w:rsidR="008B3CD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2D7319">
              <w:rPr>
                <w:rFonts w:ascii="Arial" w:hAnsi="Arial" w:cs="Arial"/>
                <w:b/>
                <w:bCs/>
                <w:lang w:eastAsia="en-US"/>
              </w:rPr>
              <w:t>number</w:t>
            </w:r>
            <w:r w:rsidR="00534D72" w:rsidRPr="002D7319">
              <w:rPr>
                <w:rFonts w:ascii="Arial" w:hAnsi="Arial" w:cs="Arial"/>
                <w:b/>
                <w:bCs/>
                <w:lang w:eastAsia="en-US"/>
              </w:rPr>
              <w:t>/</w:t>
            </w:r>
            <w:r w:rsidR="00534D72" w:rsidRPr="002D7319">
              <w:rPr>
                <w:rFonts w:ascii="Arial" w:hAnsi="Arial" w:cs="Arial"/>
                <w:b/>
                <w:bCs/>
                <w:lang w:eastAsia="en-US"/>
              </w:rPr>
              <w:br/>
              <w:t>line number</w:t>
            </w:r>
          </w:p>
        </w:tc>
        <w:tc>
          <w:tcPr>
            <w:tcW w:w="3797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1F1F" w14:textId="77777777" w:rsidR="00A17C67" w:rsidRPr="002D7319" w:rsidRDefault="00A17C67" w:rsidP="00DE6BCE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2D7319">
              <w:rPr>
                <w:rFonts w:ascii="Arial" w:hAnsi="Arial" w:cs="Arial"/>
                <w:b/>
                <w:bCs/>
                <w:lang w:eastAsia="en-US"/>
              </w:rPr>
              <w:t>Comment</w:t>
            </w:r>
          </w:p>
        </w:tc>
      </w:tr>
      <w:tr w:rsidR="00A17C67" w:rsidRPr="002D7319" w14:paraId="0FD4A92D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1EB4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A048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40E91F11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CD9B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9E3B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029BF50F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99CA7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8576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454B5526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F739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1715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561181B2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6872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CEDC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2DDFB37B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7735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1B86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3E48DC1A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3A51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1DF3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793155BC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AFB5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7990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74B317FC" w14:textId="77777777" w:rsidR="002C2EFE" w:rsidRPr="002D7319" w:rsidRDefault="002C2EFE">
      <w:pPr>
        <w:rPr>
          <w:rFonts w:ascii="Arial" w:hAnsi="Arial" w:cs="Arial"/>
          <w:b/>
        </w:rPr>
      </w:pPr>
    </w:p>
    <w:sectPr w:rsidR="002C2EFE" w:rsidRPr="002D7319" w:rsidSect="002D7319">
      <w:headerReference w:type="default" r:id="rId11"/>
      <w:footerReference w:type="even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4838" w14:textId="77777777" w:rsidR="00027575" w:rsidRDefault="00027575">
      <w:r>
        <w:separator/>
      </w:r>
    </w:p>
  </w:endnote>
  <w:endnote w:type="continuationSeparator" w:id="0">
    <w:p w14:paraId="5379D716" w14:textId="77777777" w:rsidR="00027575" w:rsidRDefault="0002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71A4" w14:textId="77777777" w:rsidR="006074D1" w:rsidRDefault="00696FCA" w:rsidP="00E441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7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C67CF7" w14:textId="77777777" w:rsidR="006074D1" w:rsidRDefault="006074D1" w:rsidP="00245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8665" w14:textId="77777777" w:rsidR="00027575" w:rsidRDefault="00027575">
      <w:r>
        <w:separator/>
      </w:r>
    </w:p>
  </w:footnote>
  <w:footnote w:type="continuationSeparator" w:id="0">
    <w:p w14:paraId="51085162" w14:textId="77777777" w:rsidR="00027575" w:rsidRDefault="0002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B378" w14:textId="77777777" w:rsidR="006074D1" w:rsidRDefault="006074D1" w:rsidP="002455E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BA2A" w14:textId="77777777" w:rsidR="007C24CF" w:rsidRDefault="00B90FF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5680A0" wp14:editId="789145B9">
          <wp:simplePos x="0" y="0"/>
          <wp:positionH relativeFrom="column">
            <wp:posOffset>2263775</wp:posOffset>
          </wp:positionH>
          <wp:positionV relativeFrom="paragraph">
            <wp:posOffset>-450215</wp:posOffset>
          </wp:positionV>
          <wp:extent cx="4038600" cy="733425"/>
          <wp:effectExtent l="0" t="0" r="0" b="0"/>
          <wp:wrapSquare wrapText="bothSides"/>
          <wp:docPr id="1" name="Picture 0" descr="AWTTC-Welsh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WTTC-Welsh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" t="28062" r="6526" b="34782"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A40F5"/>
    <w:multiLevelType w:val="multilevel"/>
    <w:tmpl w:val="556E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F7BE7"/>
    <w:multiLevelType w:val="multilevel"/>
    <w:tmpl w:val="20746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665255">
    <w:abstractNumId w:val="0"/>
  </w:num>
  <w:num w:numId="2" w16cid:durableId="211944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76"/>
    <w:rsid w:val="0001153E"/>
    <w:rsid w:val="00026BB5"/>
    <w:rsid w:val="00027575"/>
    <w:rsid w:val="00034DBE"/>
    <w:rsid w:val="00041A08"/>
    <w:rsid w:val="00045EA1"/>
    <w:rsid w:val="00055E98"/>
    <w:rsid w:val="00061517"/>
    <w:rsid w:val="0006393D"/>
    <w:rsid w:val="00074CE7"/>
    <w:rsid w:val="000C0CD2"/>
    <w:rsid w:val="000D4063"/>
    <w:rsid w:val="00112951"/>
    <w:rsid w:val="001303F5"/>
    <w:rsid w:val="00160C24"/>
    <w:rsid w:val="001716DC"/>
    <w:rsid w:val="001B148C"/>
    <w:rsid w:val="001B7614"/>
    <w:rsid w:val="001D4B40"/>
    <w:rsid w:val="001F3B35"/>
    <w:rsid w:val="001F4E15"/>
    <w:rsid w:val="00203648"/>
    <w:rsid w:val="00231330"/>
    <w:rsid w:val="0023153E"/>
    <w:rsid w:val="002455E5"/>
    <w:rsid w:val="0029202D"/>
    <w:rsid w:val="00297053"/>
    <w:rsid w:val="002A5A2E"/>
    <w:rsid w:val="002C2EFE"/>
    <w:rsid w:val="002D7319"/>
    <w:rsid w:val="002D7600"/>
    <w:rsid w:val="0031534E"/>
    <w:rsid w:val="00333C30"/>
    <w:rsid w:val="003504DA"/>
    <w:rsid w:val="0037425B"/>
    <w:rsid w:val="00374F4A"/>
    <w:rsid w:val="00375781"/>
    <w:rsid w:val="003B1018"/>
    <w:rsid w:val="003B49DD"/>
    <w:rsid w:val="003D64DF"/>
    <w:rsid w:val="00433634"/>
    <w:rsid w:val="00456DF1"/>
    <w:rsid w:val="004E4591"/>
    <w:rsid w:val="00507829"/>
    <w:rsid w:val="00534D72"/>
    <w:rsid w:val="00584850"/>
    <w:rsid w:val="00592BFD"/>
    <w:rsid w:val="005A2DEE"/>
    <w:rsid w:val="005E1B48"/>
    <w:rsid w:val="0060227F"/>
    <w:rsid w:val="006074D1"/>
    <w:rsid w:val="00646D4E"/>
    <w:rsid w:val="00696FCA"/>
    <w:rsid w:val="00702400"/>
    <w:rsid w:val="007C24CF"/>
    <w:rsid w:val="00834CBC"/>
    <w:rsid w:val="00880849"/>
    <w:rsid w:val="008B1EC4"/>
    <w:rsid w:val="008B3CD5"/>
    <w:rsid w:val="008C5FA5"/>
    <w:rsid w:val="008E7AB6"/>
    <w:rsid w:val="008F1ADB"/>
    <w:rsid w:val="009510C3"/>
    <w:rsid w:val="009A33E4"/>
    <w:rsid w:val="009B0D60"/>
    <w:rsid w:val="009C7679"/>
    <w:rsid w:val="009E1AF2"/>
    <w:rsid w:val="00A17C67"/>
    <w:rsid w:val="00A20E96"/>
    <w:rsid w:val="00A7001E"/>
    <w:rsid w:val="00A72734"/>
    <w:rsid w:val="00AB3D9A"/>
    <w:rsid w:val="00AE7680"/>
    <w:rsid w:val="00B1747D"/>
    <w:rsid w:val="00B30A6B"/>
    <w:rsid w:val="00B62A28"/>
    <w:rsid w:val="00B83909"/>
    <w:rsid w:val="00B874BF"/>
    <w:rsid w:val="00B90FFD"/>
    <w:rsid w:val="00BF5C45"/>
    <w:rsid w:val="00C128C5"/>
    <w:rsid w:val="00C133B3"/>
    <w:rsid w:val="00C2078A"/>
    <w:rsid w:val="00C5492E"/>
    <w:rsid w:val="00C81C13"/>
    <w:rsid w:val="00CC32E5"/>
    <w:rsid w:val="00CE5A0B"/>
    <w:rsid w:val="00D35CB4"/>
    <w:rsid w:val="00D5751B"/>
    <w:rsid w:val="00D62377"/>
    <w:rsid w:val="00D92FF2"/>
    <w:rsid w:val="00DB05CE"/>
    <w:rsid w:val="00DD7F0D"/>
    <w:rsid w:val="00DE6BCE"/>
    <w:rsid w:val="00E20476"/>
    <w:rsid w:val="00E4411D"/>
    <w:rsid w:val="00E67453"/>
    <w:rsid w:val="00E81D42"/>
    <w:rsid w:val="00E85436"/>
    <w:rsid w:val="00ED7364"/>
    <w:rsid w:val="00F37960"/>
    <w:rsid w:val="00F94A8A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33D94"/>
  <w15:chartTrackingRefBased/>
  <w15:docId w15:val="{79E164FB-82A4-49DE-9EAA-4D9F3E2C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73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16DC"/>
    <w:rPr>
      <w:color w:val="0000FF"/>
      <w:u w:val="single"/>
    </w:rPr>
  </w:style>
  <w:style w:type="paragraph" w:styleId="Header">
    <w:name w:val="header"/>
    <w:basedOn w:val="Normal"/>
    <w:rsid w:val="002455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455E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455E5"/>
  </w:style>
  <w:style w:type="character" w:customStyle="1" w:styleId="FooterChar">
    <w:name w:val="Footer Char"/>
    <w:link w:val="Footer"/>
    <w:uiPriority w:val="99"/>
    <w:rsid w:val="00AB3D9A"/>
    <w:rPr>
      <w:sz w:val="24"/>
      <w:szCs w:val="24"/>
    </w:rPr>
  </w:style>
  <w:style w:type="paragraph" w:styleId="BalloonText">
    <w:name w:val="Balloon Text"/>
    <w:basedOn w:val="Normal"/>
    <w:link w:val="BalloonTextChar"/>
    <w:rsid w:val="00607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74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074D1"/>
    <w:rPr>
      <w:rFonts w:ascii="Arial" w:hAnsi="Arial"/>
      <w:szCs w:val="20"/>
      <w:lang w:eastAsia="en-US"/>
    </w:rPr>
  </w:style>
  <w:style w:type="character" w:customStyle="1" w:styleId="BodyTextChar">
    <w:name w:val="Body Text Char"/>
    <w:link w:val="BodyText"/>
    <w:rsid w:val="006074D1"/>
    <w:rPr>
      <w:rFonts w:ascii="Arial" w:hAnsi="Arial"/>
      <w:sz w:val="24"/>
      <w:lang w:eastAsia="en-US"/>
    </w:rPr>
  </w:style>
  <w:style w:type="character" w:styleId="CommentReference">
    <w:name w:val="annotation reference"/>
    <w:rsid w:val="001B14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4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148C"/>
  </w:style>
  <w:style w:type="paragraph" w:styleId="CommentSubject">
    <w:name w:val="annotation subject"/>
    <w:basedOn w:val="CommentText"/>
    <w:next w:val="CommentText"/>
    <w:link w:val="CommentSubjectChar"/>
    <w:rsid w:val="001B148C"/>
    <w:rPr>
      <w:b/>
      <w:bCs/>
    </w:rPr>
  </w:style>
  <w:style w:type="character" w:customStyle="1" w:styleId="CommentSubjectChar">
    <w:name w:val="Comment Subject Char"/>
    <w:link w:val="CommentSubject"/>
    <w:rsid w:val="001B148C"/>
    <w:rPr>
      <w:b/>
      <w:bCs/>
    </w:rPr>
  </w:style>
  <w:style w:type="paragraph" w:styleId="Revision">
    <w:name w:val="Revision"/>
    <w:hidden/>
    <w:uiPriority w:val="99"/>
    <w:semiHidden/>
    <w:rsid w:val="001B148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53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7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0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WTTC@wales.nhs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pharms.com/recognition/all-our-campaigns/policy-a-z/sustainability-policy/polici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elsh%20Medicines%20Partnership\PROJECTS\PROJECT%20PROCESS\Consultations%20and%20Disseminations\Document%20Title%20-%20Consultation%20feedback%20form%20(English)%20Sep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Title - Consultation feedback form (English) Sep24</Template>
  <TotalTime>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C&amp;V-TR</Company>
  <LinksUpToDate>false</LinksUpToDate>
  <CharactersWithSpaces>3501</CharactersWithSpaces>
  <SharedDoc>false</SharedDoc>
  <HLinks>
    <vt:vector size="6" baseType="variant"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mailto:AWTTC@wales.nhs.uk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si093387</dc:creator>
  <cp:keywords/>
  <cp:lastModifiedBy>Dafydd Rizzo</cp:lastModifiedBy>
  <cp:revision>2</cp:revision>
  <dcterms:created xsi:type="dcterms:W3CDTF">2025-01-29T12:29:00Z</dcterms:created>
  <dcterms:modified xsi:type="dcterms:W3CDTF">2025-01-29T12:29:00Z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c5468821-ff4d-4e75-aff3-9b55f90b3097</vt:lpwstr>
  </property>
</Properties>
</file>